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ADC66" w14:textId="77777777" w:rsidR="00CB0C80" w:rsidRPr="009F16B1" w:rsidRDefault="007A28E7" w:rsidP="009F16B1">
      <w:pPr>
        <w:autoSpaceDE w:val="0"/>
        <w:autoSpaceDN w:val="0"/>
        <w:adjustRightInd w:val="0"/>
        <w:spacing w:line="360" w:lineRule="auto"/>
        <w:ind w:left="-308"/>
        <w:rPr>
          <w:rFonts w:ascii="B Mitra" w:cs="B Mitra"/>
          <w:sz w:val="28"/>
          <w:szCs w:val="28"/>
          <w:rtl/>
        </w:rPr>
      </w:pPr>
      <w:bookmarkStart w:id="0" w:name="_GoBack"/>
      <w:bookmarkEnd w:id="0"/>
      <w:r w:rsidRPr="00535CB2">
        <w:rPr>
          <w:rFonts w:ascii="B Mitra" w:cs="B Mitra" w:hint="cs"/>
          <w:sz w:val="28"/>
          <w:szCs w:val="28"/>
          <w:rtl/>
        </w:rPr>
        <w:t>جلسه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دفاعیه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پایان‌نامه</w:t>
      </w:r>
      <w:r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كارشناسي ارشد/دكتري تخصصي </w:t>
      </w:r>
      <w:r w:rsidR="00535CB2" w:rsidRPr="00535CB2">
        <w:rPr>
          <w:rFonts w:asciiTheme="majorBidi" w:hAnsiTheme="majorBidi" w:cstheme="majorBidi"/>
          <w:szCs w:val="24"/>
          <w:lang w:bidi="fa-IR"/>
        </w:rPr>
        <w:t>(PhD)</w:t>
      </w:r>
      <w:r w:rsidR="00535CB2" w:rsidRPr="00535CB2">
        <w:rPr>
          <w:rFonts w:asciiTheme="majorBidi" w:hAnsiTheme="majorBidi" w:cstheme="majorBidi"/>
          <w:szCs w:val="24"/>
          <w:rtl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خانم</w:t>
      </w:r>
      <w:r w:rsidRPr="00535CB2">
        <w:rPr>
          <w:rFonts w:ascii="B Mitra" w:cs="B Mitra"/>
          <w:sz w:val="28"/>
          <w:szCs w:val="28"/>
        </w:rPr>
        <w:t>/</w:t>
      </w:r>
      <w:r w:rsidRPr="00535CB2">
        <w:rPr>
          <w:rFonts w:ascii="B Mitra" w:cs="B Mitra" w:hint="cs"/>
          <w:sz w:val="28"/>
          <w:szCs w:val="28"/>
          <w:rtl/>
        </w:rPr>
        <w:t>آقاي</w:t>
      </w:r>
      <w:r w:rsidR="00535CB2">
        <w:rPr>
          <w:rFonts w:ascii="B Mitra" w:cs="B Mitra" w:hint="cs"/>
          <w:sz w:val="28"/>
          <w:szCs w:val="28"/>
          <w:rtl/>
        </w:rPr>
        <w:t xml:space="preserve">        </w:t>
      </w:r>
      <w:r w:rsidR="00CB0C80">
        <w:rPr>
          <w:rFonts w:ascii="B Mitra" w:cs="B Mitra" w:hint="cs"/>
          <w:sz w:val="28"/>
          <w:szCs w:val="28"/>
          <w:rtl/>
        </w:rPr>
        <w:t xml:space="preserve">       </w:t>
      </w:r>
      <w:r w:rsidR="00535CB2">
        <w:rPr>
          <w:rFonts w:ascii="B Mitra" w:cs="B Mitra" w:hint="cs"/>
          <w:sz w:val="28"/>
          <w:szCs w:val="28"/>
          <w:rtl/>
        </w:rPr>
        <w:t xml:space="preserve">              </w:t>
      </w:r>
      <w:r w:rsidR="009F16B1">
        <w:rPr>
          <w:rFonts w:ascii="B Mitra" w:cs="B Mitra" w:hint="cs"/>
          <w:sz w:val="28"/>
          <w:szCs w:val="28"/>
          <w:rtl/>
        </w:rPr>
        <w:t xml:space="preserve">    </w:t>
      </w:r>
      <w:r w:rsidR="00535CB2">
        <w:rPr>
          <w:rFonts w:ascii="B Mitra" w:cs="B Mitra" w:hint="cs"/>
          <w:sz w:val="28"/>
          <w:szCs w:val="28"/>
          <w:rtl/>
        </w:rPr>
        <w:t xml:space="preserve">     </w:t>
      </w:r>
      <w:r w:rsidR="00307988" w:rsidRPr="00535CB2">
        <w:rPr>
          <w:rFonts w:ascii="B Mitra" w:cs="B Mitra" w:hint="cs"/>
          <w:sz w:val="28"/>
          <w:szCs w:val="28"/>
          <w:rtl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دانشجوي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رشته:</w:t>
      </w:r>
      <w:r w:rsidR="00A47D1B" w:rsidRPr="00535CB2">
        <w:rPr>
          <w:rFonts w:ascii="B Mitra" w:cs="B Mitra" w:hint="cs"/>
          <w:sz w:val="28"/>
          <w:szCs w:val="28"/>
          <w:rtl/>
        </w:rPr>
        <w:t xml:space="preserve"> </w:t>
      </w:r>
      <w:r w:rsidR="009F16B1">
        <w:rPr>
          <w:rFonts w:ascii="B Mitra" w:cs="B Mitra" w:hint="cs"/>
          <w:sz w:val="28"/>
          <w:szCs w:val="28"/>
          <w:rtl/>
        </w:rPr>
        <w:t xml:space="preserve">                               </w:t>
      </w:r>
      <w:r w:rsidRPr="00535CB2">
        <w:rPr>
          <w:rFonts w:ascii="B Mitra" w:cs="B Mitra" w:hint="cs"/>
          <w:sz w:val="28"/>
          <w:szCs w:val="28"/>
          <w:rtl/>
        </w:rPr>
        <w:t>تحت عنوان</w:t>
      </w:r>
      <w:r w:rsidRPr="00535CB2">
        <w:rPr>
          <w:rFonts w:ascii="B Mitra" w:cs="B Mitra" w:hint="cs"/>
          <w:b/>
          <w:bCs/>
          <w:sz w:val="28"/>
          <w:szCs w:val="28"/>
          <w:rtl/>
        </w:rPr>
        <w:t>:</w:t>
      </w:r>
      <w:r w:rsidR="00A47D1B" w:rsidRPr="00535CB2">
        <w:rPr>
          <w:rFonts w:ascii="B Mitra" w:cs="B Mitra" w:hint="cs"/>
          <w:b/>
          <w:bCs/>
          <w:sz w:val="28"/>
          <w:szCs w:val="28"/>
          <w:rtl/>
        </w:rPr>
        <w:t xml:space="preserve"> </w:t>
      </w:r>
    </w:p>
    <w:p w14:paraId="7D9633D4" w14:textId="77777777" w:rsidR="00CB0C80" w:rsidRPr="00CB0C80" w:rsidRDefault="00CB0C80" w:rsidP="00575960">
      <w:pPr>
        <w:autoSpaceDE w:val="0"/>
        <w:autoSpaceDN w:val="0"/>
        <w:adjustRightInd w:val="0"/>
        <w:ind w:left="-308"/>
        <w:rPr>
          <w:rFonts w:ascii="B Mitra" w:cs="B Mitra"/>
          <w:b/>
          <w:bCs/>
          <w:sz w:val="28"/>
          <w:szCs w:val="28"/>
          <w:rtl/>
        </w:rPr>
      </w:pPr>
    </w:p>
    <w:p w14:paraId="064F591C" w14:textId="77777777" w:rsidR="007A28E7" w:rsidRPr="00535CB2" w:rsidRDefault="007A28E7" w:rsidP="00575960">
      <w:pPr>
        <w:autoSpaceDE w:val="0"/>
        <w:autoSpaceDN w:val="0"/>
        <w:adjustRightInd w:val="0"/>
        <w:spacing w:line="360" w:lineRule="auto"/>
        <w:ind w:left="-308"/>
        <w:rPr>
          <w:rFonts w:ascii="Calibri" w:hAnsi="Calibri" w:cs="B Mitra"/>
          <w:sz w:val="28"/>
          <w:szCs w:val="28"/>
          <w:rtl/>
          <w:lang w:bidi="fa-IR"/>
        </w:rPr>
      </w:pPr>
      <w:r w:rsidRPr="00535CB2">
        <w:rPr>
          <w:rFonts w:ascii="B Mitra" w:cs="B Mitra" w:hint="cs"/>
          <w:sz w:val="28"/>
          <w:szCs w:val="28"/>
          <w:rtl/>
        </w:rPr>
        <w:t>كه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راهنمايي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استاد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محترم</w:t>
      </w:r>
      <w:r w:rsidR="00307988"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                                       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تهيه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شده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است،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/>
          <w:sz w:val="28"/>
          <w:szCs w:val="28"/>
          <w:rtl/>
        </w:rPr>
        <w:t>در تار</w:t>
      </w:r>
      <w:r w:rsidRPr="00535CB2">
        <w:rPr>
          <w:rFonts w:ascii="B Mitra" w:cs="B Mitra" w:hint="cs"/>
          <w:sz w:val="28"/>
          <w:szCs w:val="28"/>
          <w:rtl/>
        </w:rPr>
        <w:t>ی</w:t>
      </w:r>
      <w:r w:rsidRPr="00535CB2">
        <w:rPr>
          <w:rFonts w:ascii="B Mitra" w:cs="B Mitra" w:hint="eastAsia"/>
          <w:sz w:val="28"/>
          <w:szCs w:val="28"/>
          <w:rtl/>
        </w:rPr>
        <w:t>خ</w:t>
      </w:r>
      <w:r w:rsidR="00307988"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                   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تشكيل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گردید.</w:t>
      </w:r>
    </w:p>
    <w:p w14:paraId="2D1A3BD9" w14:textId="01B5CE4A" w:rsidR="00CB0C80" w:rsidRDefault="007A28E7" w:rsidP="00575960">
      <w:pPr>
        <w:autoSpaceDE w:val="0"/>
        <w:autoSpaceDN w:val="0"/>
        <w:adjustRightInd w:val="0"/>
        <w:spacing w:line="360" w:lineRule="auto"/>
        <w:ind w:left="-308"/>
        <w:jc w:val="mediumKashida"/>
        <w:rPr>
          <w:rFonts w:ascii="B Mitra" w:cs="B Mitra"/>
          <w:sz w:val="28"/>
          <w:szCs w:val="28"/>
          <w:rtl/>
        </w:rPr>
      </w:pPr>
      <w:r w:rsidRPr="00535CB2">
        <w:rPr>
          <w:rFonts w:ascii="Calibri" w:hAnsi="Calibri" w:cs="B Mitra" w:hint="cs"/>
          <w:sz w:val="28"/>
          <w:szCs w:val="28"/>
          <w:rtl/>
          <w:lang w:bidi="fa-IR"/>
        </w:rPr>
        <w:t xml:space="preserve">این </w:t>
      </w:r>
      <w:r w:rsidRPr="00535CB2">
        <w:rPr>
          <w:rFonts w:ascii="B Mitra" w:cs="B Mitra" w:hint="cs"/>
          <w:sz w:val="28"/>
          <w:szCs w:val="28"/>
          <w:rtl/>
        </w:rPr>
        <w:t>پایان‌نامه با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توجه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ضوابط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تعيين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شده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توسط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شوراي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تحصيلات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تكميلي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 xml:space="preserve">دانشکده </w:t>
      </w:r>
      <w:r w:rsidR="00CB0C80">
        <w:rPr>
          <w:rFonts w:ascii="B Mitra" w:cs="B Mitra" w:hint="cs"/>
          <w:sz w:val="28"/>
          <w:szCs w:val="28"/>
          <w:rtl/>
        </w:rPr>
        <w:t>پزشكي</w:t>
      </w:r>
      <w:r w:rsidRPr="00535CB2">
        <w:rPr>
          <w:rFonts w:ascii="B Mitra" w:cs="B Mitra" w:hint="cs"/>
          <w:sz w:val="28"/>
          <w:szCs w:val="28"/>
          <w:rtl/>
        </w:rPr>
        <w:t>،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ارزيابي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و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با</w:t>
      </w:r>
      <w:r w:rsidRPr="00535CB2">
        <w:rPr>
          <w:rFonts w:ascii="B Mitra" w:cs="B Mitra"/>
          <w:sz w:val="28"/>
          <w:szCs w:val="28"/>
        </w:rPr>
        <w:t xml:space="preserve"> </w:t>
      </w:r>
      <w:r w:rsidR="00CB0C80">
        <w:rPr>
          <w:rFonts w:ascii="B Mitra" w:cs="B Mitra" w:hint="cs"/>
          <w:sz w:val="28"/>
          <w:szCs w:val="28"/>
          <w:rtl/>
        </w:rPr>
        <w:t xml:space="preserve">نمره </w:t>
      </w:r>
    </w:p>
    <w:p w14:paraId="2BD7BD37" w14:textId="70F7FFFC" w:rsidR="00617ACF" w:rsidRPr="00617ACF" w:rsidRDefault="009504AF" w:rsidP="009504AF">
      <w:pPr>
        <w:autoSpaceDE w:val="0"/>
        <w:autoSpaceDN w:val="0"/>
        <w:adjustRightInd w:val="0"/>
        <w:spacing w:line="360" w:lineRule="auto"/>
        <w:ind w:left="-308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181F6" wp14:editId="2F39828C">
                <wp:simplePos x="0" y="0"/>
                <wp:positionH relativeFrom="column">
                  <wp:posOffset>2273300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D769E" id="Rectangle 4" o:spid="_x0000_s1026" style="position:absolute;margin-left:179pt;margin-top:3.7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" filled="f" strokecolor="windowText" strokeweight=".25pt"/>
            </w:pict>
          </mc:Fallback>
        </mc:AlternateContent>
      </w:r>
      <w:r>
        <w:rPr>
          <w:rFonts w:ascii="B Mitra"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79B92" wp14:editId="0AC26DAE">
                <wp:simplePos x="0" y="0"/>
                <wp:positionH relativeFrom="column">
                  <wp:posOffset>939800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86C23" id="Rectangle 6" o:spid="_x0000_s1026" style="position:absolute;margin-left:74pt;margin-top:3.7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" filled="f" strokecolor="windowText" strokeweight=".25pt"/>
            </w:pict>
          </mc:Fallback>
        </mc:AlternateContent>
      </w:r>
      <w:r>
        <w:rPr>
          <w:rFonts w:ascii="B Mitra"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9DEFD" wp14:editId="75245B5B">
                <wp:simplePos x="0" y="0"/>
                <wp:positionH relativeFrom="column">
                  <wp:posOffset>1720850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03164" id="Rectangle 5" o:spid="_x0000_s1026" style="position:absolute;margin-left:135.5pt;margin-top:3.7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" filled="f" strokecolor="windowText" strokeweight=".25pt"/>
            </w:pict>
          </mc:Fallback>
        </mc:AlternateContent>
      </w:r>
      <w:r w:rsidR="00617ACF">
        <w:rPr>
          <w:rFonts w:ascii="B Mitra"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E0A0" wp14:editId="42958303">
                <wp:simplePos x="0" y="0"/>
                <wp:positionH relativeFrom="column">
                  <wp:posOffset>3104515</wp:posOffset>
                </wp:positionH>
                <wp:positionV relativeFrom="paragraph">
                  <wp:posOffset>57150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3E3D6" id="Rectangle 2" o:spid="_x0000_s1026" style="position:absolute;margin-left:244.45pt;margin-top:4.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" filled="f" strokecolor="black [3213]" strokeweight=".25pt"/>
            </w:pict>
          </mc:Fallback>
        </mc:AlternateContent>
      </w:r>
      <w:r w:rsidR="009F16B1">
        <w:rPr>
          <w:rFonts w:ascii="B Mitra" w:cs="B Mitra" w:hint="cs"/>
          <w:sz w:val="28"/>
          <w:szCs w:val="28"/>
          <w:rtl/>
        </w:rPr>
        <w:t>(</w:t>
      </w:r>
      <w:r w:rsidR="007A28E7" w:rsidRPr="00535CB2">
        <w:rPr>
          <w:rFonts w:ascii="B Mitra" w:cs="B Mitra" w:hint="cs"/>
          <w:sz w:val="28"/>
          <w:szCs w:val="28"/>
          <w:rtl/>
        </w:rPr>
        <w:t>به حروف</w:t>
      </w:r>
      <w:r w:rsidR="00535CB2"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/>
          <w:sz w:val="28"/>
          <w:szCs w:val="28"/>
        </w:rPr>
        <w:t xml:space="preserve">          </w:t>
      </w:r>
      <w:r w:rsidR="00071C95"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/>
          <w:sz w:val="28"/>
          <w:szCs w:val="28"/>
        </w:rPr>
        <w:t xml:space="preserve">                       </w:t>
      </w:r>
      <w:r w:rsidR="007A28E7" w:rsidRPr="00535CB2">
        <w:rPr>
          <w:rFonts w:ascii="B Mitra" w:cs="B Mitra" w:hint="cs"/>
          <w:sz w:val="28"/>
          <w:szCs w:val="28"/>
          <w:rtl/>
        </w:rPr>
        <w:t>)</w:t>
      </w:r>
      <w:r w:rsidR="00CB0C80">
        <w:rPr>
          <w:rFonts w:ascii="B Mitra" w:cs="B Mitra" w:hint="cs"/>
          <w:sz w:val="28"/>
          <w:szCs w:val="28"/>
          <w:rtl/>
        </w:rPr>
        <w:t xml:space="preserve"> </w:t>
      </w:r>
      <w:r w:rsidR="00617ACF" w:rsidRPr="00617ACF">
        <w:rPr>
          <w:rFonts w:ascii="B Mitra" w:cs="B Mitra"/>
          <w:sz w:val="28"/>
          <w:szCs w:val="28"/>
          <w:rtl/>
        </w:rPr>
        <w:t>و با درجه عالي</w:t>
      </w:r>
      <w:r w:rsidR="00617ACF">
        <w:rPr>
          <w:rFonts w:ascii="B Mitra" w:cs="B Mitra" w:hint="cs"/>
          <w:sz w:val="28"/>
          <w:szCs w:val="28"/>
          <w:rtl/>
        </w:rPr>
        <w:t xml:space="preserve">     </w:t>
      </w:r>
      <w:r w:rsidR="00617ACF" w:rsidRPr="00617ACF">
        <w:rPr>
          <w:rFonts w:ascii="B Mitra" w:cs="B Mitra"/>
          <w:sz w:val="28"/>
          <w:szCs w:val="28"/>
          <w:rtl/>
        </w:rPr>
        <w:t>، بس</w:t>
      </w:r>
      <w:r w:rsidR="00617ACF" w:rsidRPr="00617ACF">
        <w:rPr>
          <w:rFonts w:ascii="B Mitra" w:cs="B Mitra" w:hint="cs"/>
          <w:sz w:val="28"/>
          <w:szCs w:val="28"/>
          <w:rtl/>
        </w:rPr>
        <w:t>ی</w:t>
      </w:r>
      <w:r w:rsidR="00617ACF" w:rsidRPr="00617ACF">
        <w:rPr>
          <w:rFonts w:ascii="B Mitra" w:cs="B Mitra" w:hint="eastAsia"/>
          <w:sz w:val="28"/>
          <w:szCs w:val="28"/>
          <w:rtl/>
        </w:rPr>
        <w:t>ار</w:t>
      </w:r>
      <w:r w:rsidR="00617ACF" w:rsidRPr="00617ACF">
        <w:rPr>
          <w:rFonts w:ascii="B Mitra" w:cs="B Mitra"/>
          <w:sz w:val="28"/>
          <w:szCs w:val="28"/>
          <w:rtl/>
        </w:rPr>
        <w:t xml:space="preserve"> خوب</w:t>
      </w:r>
      <w:r>
        <w:rPr>
          <w:rFonts w:ascii="B Mitra" w:cs="B Mitra" w:hint="cs"/>
          <w:sz w:val="28"/>
          <w:szCs w:val="28"/>
          <w:rtl/>
        </w:rPr>
        <w:t xml:space="preserve">      </w:t>
      </w:r>
      <w:r w:rsidR="00617ACF" w:rsidRPr="00617ACF">
        <w:rPr>
          <w:rFonts w:ascii="B Mitra" w:cs="B Mitra"/>
          <w:sz w:val="28"/>
          <w:szCs w:val="28"/>
          <w:rtl/>
        </w:rPr>
        <w:t>، خوب</w:t>
      </w:r>
      <w:r>
        <w:rPr>
          <w:rFonts w:ascii="B Mitra" w:cs="B Mitra" w:hint="cs"/>
          <w:sz w:val="28"/>
          <w:szCs w:val="28"/>
          <w:rtl/>
        </w:rPr>
        <w:t xml:space="preserve">      </w:t>
      </w:r>
      <w:r w:rsidR="00617ACF" w:rsidRPr="00617ACF">
        <w:rPr>
          <w:rFonts w:ascii="B Mitra" w:cs="B Mitra"/>
          <w:sz w:val="28"/>
          <w:szCs w:val="28"/>
          <w:rtl/>
        </w:rPr>
        <w:t>، قابل قبول</w:t>
      </w:r>
      <w:r>
        <w:rPr>
          <w:rFonts w:ascii="B Mitra" w:cs="B Mitra" w:hint="cs"/>
          <w:sz w:val="28"/>
          <w:szCs w:val="28"/>
          <w:rtl/>
        </w:rPr>
        <w:t xml:space="preserve">     </w:t>
      </w:r>
      <w:r w:rsidR="00617ACF" w:rsidRPr="00617ACF">
        <w:rPr>
          <w:rFonts w:ascii="B Mitra" w:cs="B Mitra"/>
          <w:sz w:val="28"/>
          <w:szCs w:val="28"/>
          <w:rtl/>
        </w:rPr>
        <w:t>، مورد تأ</w:t>
      </w:r>
      <w:r w:rsidR="00617ACF" w:rsidRPr="00617ACF">
        <w:rPr>
          <w:rFonts w:ascii="B Mitra" w:cs="B Mitra" w:hint="cs"/>
          <w:sz w:val="28"/>
          <w:szCs w:val="28"/>
          <w:rtl/>
        </w:rPr>
        <w:t>یی</w:t>
      </w:r>
      <w:r w:rsidR="00617ACF" w:rsidRPr="00617ACF">
        <w:rPr>
          <w:rFonts w:ascii="B Mitra" w:cs="B Mitra" w:hint="eastAsia"/>
          <w:sz w:val="28"/>
          <w:szCs w:val="28"/>
          <w:rtl/>
        </w:rPr>
        <w:t>د</w:t>
      </w:r>
      <w:r w:rsidR="00617ACF" w:rsidRPr="00617ACF">
        <w:rPr>
          <w:rFonts w:ascii="B Mitra" w:cs="B Mitra"/>
          <w:sz w:val="28"/>
          <w:szCs w:val="28"/>
          <w:rtl/>
        </w:rPr>
        <w:t xml:space="preserve"> ه</w:t>
      </w:r>
      <w:r w:rsidR="00617ACF" w:rsidRPr="00617ACF">
        <w:rPr>
          <w:rFonts w:ascii="B Mitra" w:cs="B Mitra" w:hint="cs"/>
          <w:sz w:val="28"/>
          <w:szCs w:val="28"/>
          <w:rtl/>
        </w:rPr>
        <w:t>ی</w:t>
      </w:r>
      <w:r w:rsidR="00617ACF" w:rsidRPr="00617ACF">
        <w:rPr>
          <w:rFonts w:ascii="B Mitra" w:cs="B Mitra" w:hint="eastAsia"/>
          <w:sz w:val="28"/>
          <w:szCs w:val="28"/>
          <w:rtl/>
        </w:rPr>
        <w:t>أت</w:t>
      </w:r>
    </w:p>
    <w:p w14:paraId="6276C1E8" w14:textId="0E82A39A" w:rsidR="009B0379" w:rsidRPr="00535CB2" w:rsidRDefault="00617ACF" w:rsidP="00617ACF">
      <w:pPr>
        <w:autoSpaceDE w:val="0"/>
        <w:autoSpaceDN w:val="0"/>
        <w:adjustRightInd w:val="0"/>
        <w:spacing w:line="360" w:lineRule="auto"/>
        <w:ind w:left="-308"/>
        <w:jc w:val="left"/>
        <w:rPr>
          <w:rFonts w:ascii="B Mitra" w:cs="B Mitra"/>
          <w:sz w:val="28"/>
          <w:szCs w:val="28"/>
          <w:rtl/>
        </w:rPr>
      </w:pPr>
      <w:r w:rsidRPr="00617ACF">
        <w:rPr>
          <w:rFonts w:ascii="B Mitra" w:cs="B Mitra" w:hint="eastAsia"/>
          <w:sz w:val="28"/>
          <w:szCs w:val="28"/>
          <w:rtl/>
        </w:rPr>
        <w:t>محترم</w:t>
      </w:r>
      <w:r w:rsidRPr="00617ACF">
        <w:rPr>
          <w:rFonts w:ascii="B Mitra" w:cs="B Mitra"/>
          <w:sz w:val="28"/>
          <w:szCs w:val="28"/>
          <w:rtl/>
        </w:rPr>
        <w:t xml:space="preserve"> داوران قرار گرفت.</w:t>
      </w:r>
    </w:p>
    <w:tbl>
      <w:tblPr>
        <w:tblStyle w:val="TableGrid"/>
        <w:bidiVisual/>
        <w:tblW w:w="0" w:type="auto"/>
        <w:tblInd w:w="129" w:type="dxa"/>
        <w:tblLook w:val="04A0" w:firstRow="1" w:lastRow="0" w:firstColumn="1" w:lastColumn="0" w:noHBand="0" w:noVBand="1"/>
      </w:tblPr>
      <w:tblGrid>
        <w:gridCol w:w="1912"/>
        <w:gridCol w:w="4124"/>
        <w:gridCol w:w="2836"/>
      </w:tblGrid>
      <w:tr w:rsidR="007268AC" w:rsidRPr="00535CB2" w14:paraId="6AEE62B0" w14:textId="77777777" w:rsidTr="00D63A3D">
        <w:tc>
          <w:tcPr>
            <w:tcW w:w="19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00F9C577" w14:textId="77777777" w:rsidR="007268AC" w:rsidRPr="00535CB2" w:rsidRDefault="007268AC" w:rsidP="00535CB2">
            <w:pPr>
              <w:autoSpaceDE w:val="0"/>
              <w:autoSpaceDN w:val="0"/>
              <w:adjustRightInd w:val="0"/>
              <w:ind w:left="134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هيأت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داوران</w:t>
            </w:r>
          </w:p>
        </w:tc>
        <w:tc>
          <w:tcPr>
            <w:tcW w:w="412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9191417" w14:textId="77777777" w:rsidR="007268AC" w:rsidRPr="00535CB2" w:rsidRDefault="007268AC" w:rsidP="00535CB2">
            <w:pPr>
              <w:autoSpaceDE w:val="0"/>
              <w:autoSpaceDN w:val="0"/>
              <w:adjustRightInd w:val="0"/>
              <w:ind w:left="-166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نام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نام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خانوادگي</w:t>
            </w:r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2247021" w14:textId="77777777" w:rsidR="007268AC" w:rsidRPr="00535CB2" w:rsidRDefault="007268AC" w:rsidP="00535CB2">
            <w:pPr>
              <w:autoSpaceDE w:val="0"/>
              <w:autoSpaceDN w:val="0"/>
              <w:adjustRightInd w:val="0"/>
              <w:ind w:left="-166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امضا</w:t>
            </w:r>
          </w:p>
        </w:tc>
      </w:tr>
      <w:tr w:rsidR="007A0C9C" w:rsidRPr="00535CB2" w14:paraId="1AF91151" w14:textId="77777777" w:rsidTr="00D63A3D">
        <w:trPr>
          <w:trHeight w:val="624"/>
        </w:trPr>
        <w:tc>
          <w:tcPr>
            <w:tcW w:w="191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4CE113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1-استاد راهنما</w:t>
            </w:r>
          </w:p>
        </w:tc>
        <w:tc>
          <w:tcPr>
            <w:tcW w:w="412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63841F" w14:textId="77777777" w:rsidR="007A0C9C" w:rsidRPr="00535CB2" w:rsidRDefault="004A1FA9" w:rsidP="004A1FA9">
            <w:pPr>
              <w:jc w:val="lef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1</w:t>
            </w:r>
            <w:r w:rsidR="007A0C9C"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AD07A85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0C9C" w:rsidRPr="00535CB2" w14:paraId="6A157BCF" w14:textId="77777777" w:rsidTr="00D63A3D">
        <w:trPr>
          <w:trHeight w:val="624"/>
        </w:trPr>
        <w:tc>
          <w:tcPr>
            <w:tcW w:w="1912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1A1176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1CCF2E" w14:textId="77777777" w:rsidR="007A0C9C" w:rsidRPr="00535CB2" w:rsidRDefault="00587DC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63450674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14:paraId="27D085E7" w14:textId="77777777" w:rsidTr="00D63A3D">
        <w:trPr>
          <w:trHeight w:val="624"/>
        </w:trPr>
        <w:tc>
          <w:tcPr>
            <w:tcW w:w="1912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5FB559D9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2-استاد مشاور</w:t>
            </w: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44CA4D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1-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911B81A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14:paraId="725B02B0" w14:textId="77777777" w:rsidTr="00D63A3D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05ADBB33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F3438E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337388FC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14:paraId="0B58DF47" w14:textId="77777777" w:rsidTr="00D63A3D">
        <w:trPr>
          <w:trHeight w:val="624"/>
        </w:trPr>
        <w:tc>
          <w:tcPr>
            <w:tcW w:w="1912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815DD6E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3-داوران</w:t>
            </w: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DCA817" w14:textId="77777777"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1- </w:t>
            </w:r>
            <w:r w:rsid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از داخل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6129601B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14:paraId="0DF60D4B" w14:textId="77777777" w:rsidTr="00D63A3D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6B7A56BF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5EC0D1" w14:textId="77777777"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2- </w:t>
            </w:r>
            <w:r w:rsid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از داخل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117ED44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14:paraId="3C12E1D7" w14:textId="77777777" w:rsidTr="00D63A3D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368A394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5845FC" w14:textId="77777777"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 خارج از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6581B53D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14:paraId="20A27048" w14:textId="77777777" w:rsidTr="00D63A3D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6ED889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75DB09" w14:textId="77777777" w:rsidR="007A2596" w:rsidRPr="00535CB2" w:rsidRDefault="00535CB2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4-</w:t>
            </w: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خارج از دانشگاه</w:t>
            </w:r>
            <w:r w:rsidR="00071C95" w:rsidRP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260A4E4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12BA4F81" w14:textId="77777777" w:rsidR="009B0379" w:rsidRPr="00535CB2" w:rsidRDefault="009B0379" w:rsidP="00535CB2">
      <w:pPr>
        <w:bidi w:val="0"/>
        <w:ind w:left="-166"/>
        <w:rPr>
          <w:rFonts w:ascii="B Mitra" w:cs="B Mitra"/>
          <w:sz w:val="28"/>
          <w:szCs w:val="28"/>
          <w:rtl/>
        </w:rPr>
      </w:pPr>
    </w:p>
    <w:p w14:paraId="1088B712" w14:textId="77777777" w:rsidR="005D1BDF" w:rsidRDefault="00CB0C80" w:rsidP="005D1BDF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>ن</w:t>
      </w:r>
      <w:r w:rsidR="00535CB2">
        <w:rPr>
          <w:rFonts w:ascii="B Mitra" w:cs="B Mitra" w:hint="cs"/>
          <w:sz w:val="28"/>
          <w:szCs w:val="28"/>
          <w:rtl/>
        </w:rPr>
        <w:t xml:space="preserve">اظر شوراي تحصيلات تكميلي دانشكده    </w:t>
      </w:r>
      <w:r w:rsidR="004A1FA9">
        <w:rPr>
          <w:rFonts w:ascii="B Mitra" w:cs="B Mitra" w:hint="cs"/>
          <w:sz w:val="28"/>
          <w:szCs w:val="28"/>
          <w:rtl/>
        </w:rPr>
        <w:t xml:space="preserve">                   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 w:rsidR="005D1BDF">
        <w:rPr>
          <w:rFonts w:ascii="B Mitra" w:cs="B Mitra" w:hint="cs"/>
          <w:sz w:val="28"/>
          <w:szCs w:val="28"/>
          <w:rtl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 w:rsidR="00B34ADB">
        <w:rPr>
          <w:rFonts w:ascii="B Mitra" w:cs="B Mitra" w:hint="cs"/>
          <w:sz w:val="28"/>
          <w:szCs w:val="28"/>
          <w:rtl/>
        </w:rPr>
        <w:t xml:space="preserve">    </w:t>
      </w:r>
      <w:r w:rsidR="00535CB2">
        <w:rPr>
          <w:rFonts w:ascii="B Mitra" w:cs="B Mitra" w:hint="cs"/>
          <w:sz w:val="28"/>
          <w:szCs w:val="28"/>
          <w:rtl/>
        </w:rPr>
        <w:t xml:space="preserve">    نماينده شوراي تحصيلات تكميلي دانشگاه</w:t>
      </w:r>
    </w:p>
    <w:p w14:paraId="67E3F1A6" w14:textId="77777777" w:rsidR="00535CB2" w:rsidRDefault="00535CB2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       نام و امضا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5D1BDF">
        <w:rPr>
          <w:rFonts w:ascii="B Mitra" w:cs="B Mitra" w:hint="cs"/>
          <w:sz w:val="28"/>
          <w:szCs w:val="28"/>
          <w:rtl/>
        </w:rPr>
        <w:t xml:space="preserve">                   </w:t>
      </w:r>
      <w:r w:rsidR="00CB0C80"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</w:t>
      </w:r>
      <w:r w:rsidR="00B34ADB">
        <w:rPr>
          <w:rFonts w:ascii="B Mitra" w:cs="B Mitra" w:hint="cs"/>
          <w:sz w:val="28"/>
          <w:szCs w:val="28"/>
          <w:rtl/>
        </w:rPr>
        <w:t xml:space="preserve">     </w:t>
      </w:r>
      <w:r>
        <w:rPr>
          <w:rFonts w:ascii="B Mitra" w:cs="B Mitra" w:hint="cs"/>
          <w:sz w:val="28"/>
          <w:szCs w:val="28"/>
          <w:rtl/>
        </w:rPr>
        <w:t xml:space="preserve">        نام و امضا</w:t>
      </w:r>
    </w:p>
    <w:p w14:paraId="2EBA4B6A" w14:textId="77777777" w:rsidR="005D1BDF" w:rsidRDefault="00B34ADB" w:rsidP="00535CB2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</w:p>
    <w:p w14:paraId="3BEC00BE" w14:textId="77777777" w:rsidR="005D1BDF" w:rsidRDefault="005D1BDF" w:rsidP="00535CB2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      مدير گروه            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 </w:t>
      </w:r>
      <w:r>
        <w:rPr>
          <w:rFonts w:ascii="B Mitra" w:cs="B Mitra" w:hint="cs"/>
          <w:sz w:val="28"/>
          <w:szCs w:val="28"/>
          <w:rtl/>
        </w:rPr>
        <w:t xml:space="preserve">     </w:t>
      </w:r>
      <w:r w:rsidR="00B34ADB"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       معاون آموزشي دانشكده</w:t>
      </w:r>
    </w:p>
    <w:p w14:paraId="357372DB" w14:textId="43898D72" w:rsidR="00C65613" w:rsidRPr="00535CB2" w:rsidRDefault="005D1BDF" w:rsidP="00D63A3D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</w:t>
      </w:r>
      <w:r w:rsidR="004A1FA9">
        <w:rPr>
          <w:rFonts w:ascii="B Mitra" w:cs="B Mitra" w:hint="cs"/>
          <w:sz w:val="28"/>
          <w:szCs w:val="28"/>
          <w:rtl/>
        </w:rPr>
        <w:t xml:space="preserve">  </w:t>
      </w:r>
      <w:r>
        <w:rPr>
          <w:rFonts w:ascii="B Mitra" w:cs="B Mitra" w:hint="cs"/>
          <w:sz w:val="28"/>
          <w:szCs w:val="28"/>
          <w:rtl/>
        </w:rPr>
        <w:t xml:space="preserve">    نام و امضا                   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  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</w:t>
      </w:r>
      <w:r w:rsidR="00B34ADB">
        <w:rPr>
          <w:rFonts w:ascii="B Mitra" w:cs="B Mitra" w:hint="cs"/>
          <w:sz w:val="28"/>
          <w:szCs w:val="28"/>
          <w:rtl/>
        </w:rPr>
        <w:t xml:space="preserve">     </w:t>
      </w:r>
      <w:r>
        <w:rPr>
          <w:rFonts w:ascii="B Mitra" w:cs="B Mitra" w:hint="cs"/>
          <w:sz w:val="28"/>
          <w:szCs w:val="28"/>
          <w:rtl/>
        </w:rPr>
        <w:t xml:space="preserve">   نام و امضا</w:t>
      </w:r>
    </w:p>
    <w:sectPr w:rsidR="00C65613" w:rsidRPr="00535CB2" w:rsidSect="00C65613">
      <w:headerReference w:type="default" r:id="rId8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667DB" w14:textId="77777777" w:rsidR="00D146E4" w:rsidRDefault="00D146E4" w:rsidP="00535CB2">
      <w:r>
        <w:separator/>
      </w:r>
    </w:p>
  </w:endnote>
  <w:endnote w:type="continuationSeparator" w:id="0">
    <w:p w14:paraId="064920F4" w14:textId="77777777" w:rsidR="00D146E4" w:rsidRDefault="00D146E4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686CA" w14:textId="77777777" w:rsidR="00D146E4" w:rsidRDefault="00D146E4" w:rsidP="00535CB2">
      <w:r>
        <w:separator/>
      </w:r>
    </w:p>
  </w:footnote>
  <w:footnote w:type="continuationSeparator" w:id="0">
    <w:p w14:paraId="7FB9BFA6" w14:textId="77777777" w:rsidR="00D146E4" w:rsidRDefault="00D146E4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A6135" w14:textId="77777777" w:rsidR="009F16B1" w:rsidRDefault="00111490" w:rsidP="009F16B1">
    <w:pPr>
      <w:autoSpaceDE w:val="0"/>
      <w:autoSpaceDN w:val="0"/>
      <w:adjustRightInd w:val="0"/>
      <w:spacing w:line="276" w:lineRule="auto"/>
      <w:jc w:val="center"/>
      <w:rPr>
        <w:rFonts w:cs="B Mitra"/>
        <w:sz w:val="28"/>
        <w:szCs w:val="28"/>
        <w:rtl/>
      </w:rPr>
    </w:pPr>
    <w:r w:rsidRPr="00111490">
      <w:rPr>
        <w:rFonts w:ascii="Calibri" w:eastAsia="Calibri" w:hAnsi="Calibri" w:cs="Arial"/>
        <w:noProof/>
        <w:sz w:val="22"/>
        <w:szCs w:val="22"/>
        <w:rtl/>
      </w:rPr>
      <w:drawing>
        <wp:anchor distT="0" distB="0" distL="114300" distR="114300" simplePos="0" relativeHeight="251662336" behindDoc="0" locked="0" layoutInCell="1" allowOverlap="1" wp14:anchorId="00C62049" wp14:editId="4BD14DF6">
          <wp:simplePos x="0" y="0"/>
          <wp:positionH relativeFrom="column">
            <wp:posOffset>5038090</wp:posOffset>
          </wp:positionH>
          <wp:positionV relativeFrom="paragraph">
            <wp:posOffset>-79433</wp:posOffset>
          </wp:positionV>
          <wp:extent cx="1333500" cy="1371600"/>
          <wp:effectExtent l="0" t="0" r="0" b="0"/>
          <wp:wrapNone/>
          <wp:docPr id="1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6FE45A" w14:textId="77777777" w:rsidR="00535CB2" w:rsidRDefault="009F16B1" w:rsidP="00111490">
    <w:pPr>
      <w:autoSpaceDE w:val="0"/>
      <w:autoSpaceDN w:val="0"/>
      <w:adjustRightInd w:val="0"/>
      <w:spacing w:line="276" w:lineRule="auto"/>
      <w:jc w:val="center"/>
      <w:rPr>
        <w:rFonts w:cs="B Mitra"/>
        <w:sz w:val="28"/>
        <w:szCs w:val="28"/>
        <w:rtl/>
      </w:rPr>
    </w:pPr>
    <w:r>
      <w:rPr>
        <w:rFonts w:cs="B Mitra" w:hint="cs"/>
        <w:sz w:val="28"/>
        <w:szCs w:val="28"/>
        <w:rtl/>
      </w:rPr>
      <w:t>دانشكده پزشكي</w:t>
    </w:r>
  </w:p>
  <w:p w14:paraId="55983014" w14:textId="77777777" w:rsidR="009F16B1" w:rsidRDefault="009F16B1" w:rsidP="00111490">
    <w:pPr>
      <w:autoSpaceDE w:val="0"/>
      <w:autoSpaceDN w:val="0"/>
      <w:adjustRightInd w:val="0"/>
      <w:spacing w:line="360" w:lineRule="auto"/>
      <w:jc w:val="center"/>
      <w:rPr>
        <w:rFonts w:cs="B Mitra"/>
        <w:sz w:val="28"/>
        <w:szCs w:val="28"/>
        <w:rtl/>
      </w:rPr>
    </w:pPr>
    <w:r>
      <w:rPr>
        <w:rFonts w:cs="B Mitra" w:hint="cs"/>
        <w:sz w:val="28"/>
        <w:szCs w:val="28"/>
        <w:rtl/>
      </w:rPr>
      <w:t>گروه...........................</w:t>
    </w:r>
  </w:p>
  <w:p w14:paraId="4A7951F2" w14:textId="77777777" w:rsidR="00535CB2" w:rsidRDefault="009F16B1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tl/>
      </w:rPr>
    </w:pPr>
    <w:r>
      <w:rPr>
        <w:rFonts w:cs="B Mitra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8AE1C" wp14:editId="5D2C4202">
              <wp:simplePos x="0" y="0"/>
              <wp:positionH relativeFrom="column">
                <wp:posOffset>2417887</wp:posOffset>
              </wp:positionH>
              <wp:positionV relativeFrom="paragraph">
                <wp:posOffset>1905</wp:posOffset>
              </wp:positionV>
              <wp:extent cx="962108" cy="341907"/>
              <wp:effectExtent l="0" t="0" r="28575" b="203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108" cy="34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56827" w14:textId="77777777" w:rsidR="009F16B1" w:rsidRPr="009F16B1" w:rsidRDefault="009F16B1" w:rsidP="009F16B1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فرم شماره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A8AE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0.4pt;margin-top:.15pt;width:75.7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" fillcolor="white [3201]" strokeweight=".5pt">
              <v:textbox>
                <w:txbxContent>
                  <w:p w14:paraId="09E56827" w14:textId="77777777" w:rsidR="009F16B1" w:rsidRPr="009F16B1" w:rsidRDefault="009F16B1" w:rsidP="009F16B1">
                    <w:pPr>
                      <w:jc w:val="center"/>
                      <w:rPr>
                        <w:color w:val="000000" w:themeColor="text1"/>
                        <w:lang w:bidi="fa-IR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فرم شماره 5</w:t>
                    </w:r>
                  </w:p>
                </w:txbxContent>
              </v:textbox>
            </v:shape>
          </w:pict>
        </mc:Fallback>
      </mc:AlternateContent>
    </w:r>
    <w:r>
      <w:rPr>
        <w:rFonts w:cs="B Mitra"/>
        <w:sz w:val="28"/>
        <w:szCs w:val="28"/>
        <w:rtl/>
      </w:rPr>
      <w:tab/>
    </w:r>
    <w:r>
      <w:rPr>
        <w:rFonts w:cs="B Mitra"/>
        <w:sz w:val="28"/>
        <w:szCs w:val="28"/>
        <w:rtl/>
      </w:rPr>
      <w:tab/>
    </w:r>
    <w:r w:rsidR="00111490">
      <w:rPr>
        <w:rtl/>
      </w:rPr>
      <w:tab/>
    </w:r>
  </w:p>
  <w:p w14:paraId="2B499339" w14:textId="77777777"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27"/>
    <w:rsid w:val="00071C95"/>
    <w:rsid w:val="00095E96"/>
    <w:rsid w:val="00111490"/>
    <w:rsid w:val="001641D7"/>
    <w:rsid w:val="001C1590"/>
    <w:rsid w:val="001C597E"/>
    <w:rsid w:val="001C7ECC"/>
    <w:rsid w:val="001E2CA1"/>
    <w:rsid w:val="0028554E"/>
    <w:rsid w:val="002E1446"/>
    <w:rsid w:val="003039DE"/>
    <w:rsid w:val="003058F2"/>
    <w:rsid w:val="00307988"/>
    <w:rsid w:val="0033110A"/>
    <w:rsid w:val="003674AA"/>
    <w:rsid w:val="0048003F"/>
    <w:rsid w:val="004A1FA9"/>
    <w:rsid w:val="004F60CD"/>
    <w:rsid w:val="005230C6"/>
    <w:rsid w:val="0053033A"/>
    <w:rsid w:val="00533AA7"/>
    <w:rsid w:val="00535CB2"/>
    <w:rsid w:val="0053764B"/>
    <w:rsid w:val="00575960"/>
    <w:rsid w:val="00587DCC"/>
    <w:rsid w:val="005D1BDF"/>
    <w:rsid w:val="006055DA"/>
    <w:rsid w:val="00617ACF"/>
    <w:rsid w:val="00621679"/>
    <w:rsid w:val="006B68B5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931ED"/>
    <w:rsid w:val="00903077"/>
    <w:rsid w:val="00925CE7"/>
    <w:rsid w:val="00926EE4"/>
    <w:rsid w:val="009504AF"/>
    <w:rsid w:val="009B0379"/>
    <w:rsid w:val="009F16B1"/>
    <w:rsid w:val="00A47D1B"/>
    <w:rsid w:val="00A61D2F"/>
    <w:rsid w:val="00A83C53"/>
    <w:rsid w:val="00AD0320"/>
    <w:rsid w:val="00B1200C"/>
    <w:rsid w:val="00B34ADB"/>
    <w:rsid w:val="00C06651"/>
    <w:rsid w:val="00C65613"/>
    <w:rsid w:val="00CB0C80"/>
    <w:rsid w:val="00CB3A24"/>
    <w:rsid w:val="00D146E4"/>
    <w:rsid w:val="00D2259B"/>
    <w:rsid w:val="00D25A10"/>
    <w:rsid w:val="00D63A3D"/>
    <w:rsid w:val="00E0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DD050"/>
  <w15:docId w15:val="{406419E5-0524-4B68-99DC-37B877F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B3CA-7C17-4B4A-8E01-48124264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Administrator</cp:lastModifiedBy>
  <cp:revision>2</cp:revision>
  <cp:lastPrinted>2017-04-26T08:23:00Z</cp:lastPrinted>
  <dcterms:created xsi:type="dcterms:W3CDTF">2024-11-19T05:21:00Z</dcterms:created>
  <dcterms:modified xsi:type="dcterms:W3CDTF">2024-11-19T05:21:00Z</dcterms:modified>
</cp:coreProperties>
</file>